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25C50" w14:textId="77777777" w:rsidR="00215FB1" w:rsidRPr="00E7243F" w:rsidRDefault="00343FA8" w:rsidP="00E7243F">
      <w:pPr>
        <w:pStyle w:val="Title"/>
      </w:pPr>
      <w:r>
        <w:t>M</w:t>
      </w:r>
      <w:r w:rsidR="00046788">
        <w:t>EE</w:t>
      </w:r>
      <w:r>
        <w:t xml:space="preserve">TING </w:t>
      </w:r>
      <w:r w:rsidR="00215FB1" w:rsidRPr="00E7243F">
        <w:t>AGENDA</w:t>
      </w:r>
    </w:p>
    <w:p w14:paraId="1F3C6765" w14:textId="77777777" w:rsidR="00215FB1" w:rsidRDefault="00215FB1"/>
    <w:p w14:paraId="6B574AC1" w14:textId="77777777" w:rsidR="00343FA8" w:rsidRDefault="00D96184" w:rsidP="00343FA8">
      <w:pPr>
        <w:pStyle w:val="Heading1"/>
      </w:pPr>
      <w:r>
        <w:t>Topic</w:t>
      </w:r>
      <w:r w:rsidR="00343FA8">
        <w:t xml:space="preserve">: </w:t>
      </w:r>
    </w:p>
    <w:p w14:paraId="0EDBCFBE" w14:textId="77777777" w:rsidR="00343FA8" w:rsidRPr="00343FA8" w:rsidRDefault="00343FA8" w:rsidP="00343FA8"/>
    <w:p w14:paraId="21BD68CB" w14:textId="7EE1BD3D" w:rsidR="00215FB1" w:rsidRPr="00E7243F" w:rsidRDefault="003872AB" w:rsidP="00E7243F">
      <w:pPr>
        <w:pStyle w:val="Heading2"/>
      </w:pPr>
      <w:proofErr w:type="gramStart"/>
      <w:r>
        <w:t>Thursday</w:t>
      </w:r>
      <w:r w:rsidR="002A5E76">
        <w:t xml:space="preserve">, </w:t>
      </w:r>
      <w:r>
        <w:t xml:space="preserve"> </w:t>
      </w:r>
      <w:r w:rsidR="006022C1">
        <w:t>April</w:t>
      </w:r>
      <w:proofErr w:type="gramEnd"/>
      <w:r w:rsidR="006022C1">
        <w:t xml:space="preserve"> 9</w:t>
      </w:r>
      <w:r>
        <w:t>, 20</w:t>
      </w:r>
      <w:r w:rsidR="008B3870">
        <w:t>20</w:t>
      </w:r>
    </w:p>
    <w:p w14:paraId="7A69F322" w14:textId="58F9AE73" w:rsidR="00315E3A" w:rsidRPr="00E7243F" w:rsidRDefault="008B52B5" w:rsidP="003872AB">
      <w:pPr>
        <w:pStyle w:val="Heading2"/>
      </w:pPr>
      <w:r>
        <w:t>1</w:t>
      </w:r>
      <w:r w:rsidR="006022C1">
        <w:t xml:space="preserve">1:00 – </w:t>
      </w:r>
      <w:r w:rsidR="6027BAC2">
        <w:t>1</w:t>
      </w:r>
      <w:r w:rsidR="006022C1">
        <w:t>2</w:t>
      </w:r>
      <w:r w:rsidR="6027BAC2">
        <w:t>:</w:t>
      </w:r>
      <w:r w:rsidR="006022C1">
        <w:t>0</w:t>
      </w:r>
      <w:r w:rsidR="6027BAC2">
        <w:t>0</w:t>
      </w:r>
    </w:p>
    <w:p w14:paraId="4DA152D1" w14:textId="77777777" w:rsidR="00210E8B" w:rsidRDefault="00210E8B" w:rsidP="02DA75C6"/>
    <w:p w14:paraId="40F2F252" w14:textId="77777777" w:rsidR="00215FB1" w:rsidRDefault="00215FB1" w:rsidP="00D268A5">
      <w:pPr>
        <w:tabs>
          <w:tab w:val="left" w:pos="1440"/>
        </w:tabs>
      </w:pPr>
      <w:r w:rsidRPr="00D268A5">
        <w:rPr>
          <w:rStyle w:val="Bold10ptChar"/>
        </w:rPr>
        <w:t>Attendees</w:t>
      </w:r>
      <w:r w:rsidR="006644BA">
        <w:rPr>
          <w:rStyle w:val="Bold10ptChar"/>
        </w:rPr>
        <w:t xml:space="preserve">: </w:t>
      </w:r>
      <w:r w:rsidR="00210E8B">
        <w:rPr>
          <w:rStyle w:val="Bold10ptChar"/>
        </w:rPr>
        <w:t>(All Team Members)</w:t>
      </w:r>
    </w:p>
    <w:p w14:paraId="4346F7D3" w14:textId="77777777" w:rsidR="00D96184" w:rsidRDefault="00D96184" w:rsidP="00D268A5">
      <w:pPr>
        <w:tabs>
          <w:tab w:val="left" w:pos="1440"/>
        </w:tabs>
        <w:rPr>
          <w:rStyle w:val="Bold10ptChar"/>
        </w:rPr>
      </w:pPr>
    </w:p>
    <w:p w14:paraId="149E30CC" w14:textId="2CA083BC" w:rsidR="0012362F" w:rsidRDefault="00215FB1" w:rsidP="00D268A5">
      <w:pPr>
        <w:tabs>
          <w:tab w:val="left" w:pos="1440"/>
        </w:tabs>
      </w:pPr>
      <w:r w:rsidRPr="00D268A5">
        <w:rPr>
          <w:rStyle w:val="Bold10ptChar"/>
        </w:rPr>
        <w:t xml:space="preserve">Please </w:t>
      </w:r>
      <w:r w:rsidR="00E2755B">
        <w:rPr>
          <w:rStyle w:val="Bold10ptChar"/>
        </w:rPr>
        <w:t>bring</w:t>
      </w:r>
      <w:r w:rsidRPr="00D268A5">
        <w:rPr>
          <w:rStyle w:val="Bold10ptChar"/>
        </w:rPr>
        <w:t>:</w:t>
      </w:r>
      <w:r>
        <w:tab/>
      </w:r>
      <w:r>
        <w:tab/>
      </w:r>
      <w:r w:rsidR="001F3B70">
        <w:rPr>
          <w:rStyle w:val="Bold10ptChar"/>
        </w:rPr>
        <w:tab/>
      </w:r>
    </w:p>
    <w:p w14:paraId="13C2BF1B" w14:textId="77777777" w:rsidR="00215FB1" w:rsidRDefault="00215FB1" w:rsidP="00D268A5">
      <w:pPr>
        <w:tabs>
          <w:tab w:val="left" w:pos="1440"/>
          <w:tab w:val="left" w:pos="1800"/>
        </w:tabs>
      </w:pPr>
    </w:p>
    <w:p w14:paraId="312A1CBE" w14:textId="77777777" w:rsidR="00215FB1" w:rsidRDefault="00215FB1">
      <w:pPr>
        <w:tabs>
          <w:tab w:val="left" w:pos="1800"/>
        </w:tabs>
      </w:pPr>
    </w:p>
    <w:tbl>
      <w:tblPr>
        <w:tblW w:w="10114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472"/>
        <w:gridCol w:w="8642"/>
      </w:tblGrid>
      <w:tr w:rsidR="00331A96" w14:paraId="12A769FE" w14:textId="77777777" w:rsidTr="02DA75C6">
        <w:trPr>
          <w:trHeight w:val="880"/>
        </w:trPr>
        <w:tc>
          <w:tcPr>
            <w:tcW w:w="1472" w:type="dxa"/>
          </w:tcPr>
          <w:p w14:paraId="379D65C3" w14:textId="2748B455" w:rsidR="4C8E7758" w:rsidRDefault="007D67A6" w:rsidP="02DA75C6">
            <w:pPr>
              <w:pStyle w:val="Heading2"/>
              <w:spacing w:line="259" w:lineRule="auto"/>
            </w:pPr>
            <w:r>
              <w:t>11:00</w:t>
            </w:r>
          </w:p>
          <w:p w14:paraId="2C55C148" w14:textId="77777777" w:rsidR="00331A96" w:rsidRPr="007343D2" w:rsidRDefault="00331A96" w:rsidP="007343D2"/>
        </w:tc>
        <w:tc>
          <w:tcPr>
            <w:tcW w:w="8642" w:type="dxa"/>
          </w:tcPr>
          <w:p w14:paraId="006490B7" w14:textId="77777777" w:rsidR="00FD3BE0" w:rsidRDefault="003401E3" w:rsidP="003401E3">
            <w:pPr>
              <w:pStyle w:val="Heading2"/>
            </w:pPr>
            <w:r>
              <w:t>UGRAD Presentation Discussion</w:t>
            </w:r>
          </w:p>
          <w:p w14:paraId="45024B1D" w14:textId="77777777" w:rsidR="003401E3" w:rsidRDefault="003401E3" w:rsidP="00766322">
            <w:pPr>
              <w:pStyle w:val="ListParagraph"/>
            </w:pPr>
            <w:r>
              <w:t xml:space="preserve">Review </w:t>
            </w:r>
            <w:r w:rsidR="00AD116F">
              <w:t xml:space="preserve">updated guidelines for </w:t>
            </w:r>
            <w:r w:rsidR="00BC3655">
              <w:t>presentation</w:t>
            </w:r>
          </w:p>
          <w:p w14:paraId="2A1E843A" w14:textId="708E32A9" w:rsidR="00E72B09" w:rsidRDefault="008C5EB1" w:rsidP="00766322">
            <w:pPr>
              <w:pStyle w:val="ListParagraph"/>
            </w:pPr>
            <w:r>
              <w:t xml:space="preserve">Select </w:t>
            </w:r>
            <w:r w:rsidR="00CA51B3">
              <w:t xml:space="preserve">method for individuals to </w:t>
            </w:r>
            <w:r w:rsidR="00506CBF">
              <w:t>create presentation sections</w:t>
            </w:r>
          </w:p>
          <w:p w14:paraId="1A3A6C84" w14:textId="3BC57F2F" w:rsidR="00506CBF" w:rsidRDefault="009F44B9" w:rsidP="00766322">
            <w:pPr>
              <w:pStyle w:val="ListParagraph"/>
              <w:numPr>
                <w:ilvl w:val="1"/>
                <w:numId w:val="14"/>
              </w:numPr>
              <w:ind w:left="734"/>
            </w:pPr>
            <w:r>
              <w:t>Format (Audio, Video,)</w:t>
            </w:r>
          </w:p>
          <w:p w14:paraId="22ACEF44" w14:textId="63024A75" w:rsidR="009F44B9" w:rsidRDefault="00876B51" w:rsidP="00766322">
            <w:pPr>
              <w:pStyle w:val="ListParagraph"/>
              <w:numPr>
                <w:ilvl w:val="1"/>
                <w:numId w:val="14"/>
              </w:numPr>
              <w:ind w:left="734"/>
            </w:pPr>
            <w:r>
              <w:t>Upload Location</w:t>
            </w:r>
          </w:p>
          <w:p w14:paraId="1447FE87" w14:textId="42C2114D" w:rsidR="00E72B09" w:rsidRDefault="00BC3655" w:rsidP="00766322">
            <w:pPr>
              <w:pStyle w:val="ListParagraph"/>
            </w:pPr>
            <w:r>
              <w:t>Discuss presentation sections</w:t>
            </w:r>
          </w:p>
          <w:p w14:paraId="1C29099E" w14:textId="77777777" w:rsidR="00BC3655" w:rsidRDefault="00BC3655" w:rsidP="00766322">
            <w:pPr>
              <w:pStyle w:val="ListParagraph"/>
            </w:pPr>
            <w:r>
              <w:t>Assign roles</w:t>
            </w:r>
          </w:p>
          <w:p w14:paraId="10A84FF1" w14:textId="77777777" w:rsidR="00876B51" w:rsidRDefault="00876B51" w:rsidP="00766322">
            <w:pPr>
              <w:pStyle w:val="ListParagraph"/>
            </w:pPr>
            <w:r>
              <w:t xml:space="preserve">Discuss </w:t>
            </w:r>
            <w:r w:rsidR="00C56BCB">
              <w:t>team-due date to allow for final editing</w:t>
            </w:r>
          </w:p>
          <w:p w14:paraId="70E4C005" w14:textId="3FE8DA27" w:rsidR="00C56BCB" w:rsidRPr="003401E3" w:rsidRDefault="00C56BCB" w:rsidP="00766322">
            <w:pPr>
              <w:pStyle w:val="ListParagraph"/>
            </w:pPr>
            <w:r>
              <w:t>Final Poster plan</w:t>
            </w:r>
          </w:p>
        </w:tc>
      </w:tr>
      <w:tr w:rsidR="00331A96" w14:paraId="214ACF80" w14:textId="77777777" w:rsidTr="02DA75C6">
        <w:trPr>
          <w:trHeight w:val="1285"/>
        </w:trPr>
        <w:tc>
          <w:tcPr>
            <w:tcW w:w="1472" w:type="dxa"/>
          </w:tcPr>
          <w:p w14:paraId="3B99F796" w14:textId="1F8BF828" w:rsidR="4C8E7758" w:rsidRDefault="007D67A6" w:rsidP="02DA75C6">
            <w:pPr>
              <w:pStyle w:val="Heading2"/>
              <w:spacing w:line="259" w:lineRule="auto"/>
            </w:pPr>
            <w:r>
              <w:t>11:30</w:t>
            </w:r>
          </w:p>
          <w:p w14:paraId="1CBC05D1" w14:textId="77777777" w:rsidR="00331A96" w:rsidRPr="00E7243F" w:rsidRDefault="00331A96" w:rsidP="00E7243F">
            <w:pPr>
              <w:pStyle w:val="Heading2"/>
            </w:pPr>
          </w:p>
        </w:tc>
        <w:tc>
          <w:tcPr>
            <w:tcW w:w="8642" w:type="dxa"/>
          </w:tcPr>
          <w:p w14:paraId="65E21507" w14:textId="77777777" w:rsidR="00331A96" w:rsidRDefault="0083289F" w:rsidP="00C56BCB">
            <w:pPr>
              <w:pStyle w:val="Heading2"/>
            </w:pPr>
            <w:r>
              <w:t>Final Repor</w:t>
            </w:r>
            <w:r w:rsidR="00766322">
              <w:t>t</w:t>
            </w:r>
            <w:r>
              <w:t xml:space="preserve">/Operation </w:t>
            </w:r>
            <w:r w:rsidR="00766322">
              <w:t>&amp; Assembly Manual discussion</w:t>
            </w:r>
          </w:p>
          <w:p w14:paraId="7437F1F9" w14:textId="031E9517" w:rsidR="00766322" w:rsidRPr="00766322" w:rsidRDefault="00766322" w:rsidP="00766322">
            <w:pPr>
              <w:pStyle w:val="ListParagraph"/>
            </w:pPr>
            <w:r>
              <w:t xml:space="preserve">Review assignment requirements and </w:t>
            </w:r>
            <w:r w:rsidR="002E34FF">
              <w:t>determine schedule</w:t>
            </w:r>
          </w:p>
        </w:tc>
      </w:tr>
      <w:tr w:rsidR="00331A96" w14:paraId="711BE455" w14:textId="77777777" w:rsidTr="02DA75C6">
        <w:trPr>
          <w:trHeight w:val="581"/>
        </w:trPr>
        <w:tc>
          <w:tcPr>
            <w:tcW w:w="1472" w:type="dxa"/>
          </w:tcPr>
          <w:p w14:paraId="4E0726A9" w14:textId="77777777" w:rsidR="00331A96" w:rsidRDefault="00331A96" w:rsidP="00771042">
            <w:pPr>
              <w:pStyle w:val="Heading2"/>
            </w:pPr>
            <w:r>
              <w:t>Remaining minutes</w:t>
            </w:r>
          </w:p>
          <w:p w14:paraId="0362EDFA" w14:textId="77777777" w:rsidR="00331A96" w:rsidRPr="00E7243F" w:rsidRDefault="00331A96" w:rsidP="00E7243F">
            <w:pPr>
              <w:pStyle w:val="Heading2"/>
            </w:pPr>
          </w:p>
        </w:tc>
        <w:tc>
          <w:tcPr>
            <w:tcW w:w="8642" w:type="dxa"/>
          </w:tcPr>
          <w:p w14:paraId="0550355D" w14:textId="6E07B25E" w:rsidR="00331A96" w:rsidRPr="00025B51" w:rsidRDefault="003E0FE2" w:rsidP="002E34FF">
            <w:pPr>
              <w:pStyle w:val="Heading2"/>
            </w:pPr>
            <w:r>
              <w:t xml:space="preserve">Upcoming </w:t>
            </w:r>
            <w:r w:rsidR="00A16849">
              <w:t>weeks discussion</w:t>
            </w:r>
            <w:bookmarkStart w:id="0" w:name="_GoBack"/>
            <w:bookmarkEnd w:id="0"/>
          </w:p>
        </w:tc>
      </w:tr>
    </w:tbl>
    <w:p w14:paraId="56138FE2" w14:textId="77777777" w:rsidR="00215FB1" w:rsidRDefault="00215FB1"/>
    <w:p w14:paraId="4783A672" w14:textId="77777777" w:rsidR="00F0125D" w:rsidRDefault="00F0125D"/>
    <w:sectPr w:rsidR="00F0125D" w:rsidSect="005E0895"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B06B2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9AF0CCF"/>
    <w:multiLevelType w:val="hybridMultilevel"/>
    <w:tmpl w:val="3EC47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703A0"/>
    <w:multiLevelType w:val="hybridMultilevel"/>
    <w:tmpl w:val="5DD41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26751"/>
    <w:multiLevelType w:val="hybridMultilevel"/>
    <w:tmpl w:val="A052DC5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D7C6B87"/>
    <w:multiLevelType w:val="hybridMultilevel"/>
    <w:tmpl w:val="45100B80"/>
    <w:lvl w:ilvl="0" w:tplc="AA22858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74064"/>
    <w:multiLevelType w:val="hybridMultilevel"/>
    <w:tmpl w:val="FB884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7316C"/>
    <w:multiLevelType w:val="hybridMultilevel"/>
    <w:tmpl w:val="8FB6D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F377B"/>
    <w:multiLevelType w:val="hybridMultilevel"/>
    <w:tmpl w:val="684A5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F6AF2"/>
    <w:multiLevelType w:val="hybridMultilevel"/>
    <w:tmpl w:val="27E86790"/>
    <w:lvl w:ilvl="0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13"/>
  </w:num>
  <w:num w:numId="10">
    <w:abstractNumId w:val="10"/>
  </w:num>
  <w:num w:numId="11">
    <w:abstractNumId w:val="0"/>
  </w:num>
  <w:num w:numId="12">
    <w:abstractNumId w:val="11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2C1"/>
    <w:rsid w:val="00021AFD"/>
    <w:rsid w:val="00025B51"/>
    <w:rsid w:val="00046788"/>
    <w:rsid w:val="00050930"/>
    <w:rsid w:val="000929A8"/>
    <w:rsid w:val="00092F33"/>
    <w:rsid w:val="0012362F"/>
    <w:rsid w:val="00167739"/>
    <w:rsid w:val="00185CD0"/>
    <w:rsid w:val="001D5650"/>
    <w:rsid w:val="001E267D"/>
    <w:rsid w:val="001F3B70"/>
    <w:rsid w:val="00210E8B"/>
    <w:rsid w:val="00215FB1"/>
    <w:rsid w:val="00227E09"/>
    <w:rsid w:val="002A5E76"/>
    <w:rsid w:val="002E34FF"/>
    <w:rsid w:val="00315E3A"/>
    <w:rsid w:val="00331A96"/>
    <w:rsid w:val="003401E3"/>
    <w:rsid w:val="00343FA8"/>
    <w:rsid w:val="00364F46"/>
    <w:rsid w:val="003872AB"/>
    <w:rsid w:val="003E0FE2"/>
    <w:rsid w:val="00427800"/>
    <w:rsid w:val="00506CBF"/>
    <w:rsid w:val="00551A52"/>
    <w:rsid w:val="005E0895"/>
    <w:rsid w:val="006022C1"/>
    <w:rsid w:val="00627EA4"/>
    <w:rsid w:val="006304FF"/>
    <w:rsid w:val="006644BA"/>
    <w:rsid w:val="00670335"/>
    <w:rsid w:val="006757F1"/>
    <w:rsid w:val="006C36BF"/>
    <w:rsid w:val="0071647B"/>
    <w:rsid w:val="0071658D"/>
    <w:rsid w:val="007343D2"/>
    <w:rsid w:val="00741F09"/>
    <w:rsid w:val="00766322"/>
    <w:rsid w:val="00771042"/>
    <w:rsid w:val="007C645B"/>
    <w:rsid w:val="007D4787"/>
    <w:rsid w:val="007D67A6"/>
    <w:rsid w:val="007F75DF"/>
    <w:rsid w:val="0083289F"/>
    <w:rsid w:val="00876B51"/>
    <w:rsid w:val="008945B9"/>
    <w:rsid w:val="008B3870"/>
    <w:rsid w:val="008B52B5"/>
    <w:rsid w:val="008C5EB1"/>
    <w:rsid w:val="00992A2B"/>
    <w:rsid w:val="009F44B9"/>
    <w:rsid w:val="00A10232"/>
    <w:rsid w:val="00A16849"/>
    <w:rsid w:val="00A95A98"/>
    <w:rsid w:val="00AD116F"/>
    <w:rsid w:val="00AF3FBD"/>
    <w:rsid w:val="00B02450"/>
    <w:rsid w:val="00B1229F"/>
    <w:rsid w:val="00B4477F"/>
    <w:rsid w:val="00B7732A"/>
    <w:rsid w:val="00BC10E4"/>
    <w:rsid w:val="00BC3655"/>
    <w:rsid w:val="00C076F5"/>
    <w:rsid w:val="00C56BCB"/>
    <w:rsid w:val="00CA51B3"/>
    <w:rsid w:val="00CD440E"/>
    <w:rsid w:val="00D268A5"/>
    <w:rsid w:val="00D868B9"/>
    <w:rsid w:val="00D96184"/>
    <w:rsid w:val="00DA0146"/>
    <w:rsid w:val="00DE1656"/>
    <w:rsid w:val="00E15896"/>
    <w:rsid w:val="00E24685"/>
    <w:rsid w:val="00E2755B"/>
    <w:rsid w:val="00E3013C"/>
    <w:rsid w:val="00E7243F"/>
    <w:rsid w:val="00E72B09"/>
    <w:rsid w:val="00EA5F18"/>
    <w:rsid w:val="00EB16A2"/>
    <w:rsid w:val="00EC472C"/>
    <w:rsid w:val="00F0125D"/>
    <w:rsid w:val="00F479A5"/>
    <w:rsid w:val="00F73423"/>
    <w:rsid w:val="00FC2466"/>
    <w:rsid w:val="00FD3BE0"/>
    <w:rsid w:val="01455766"/>
    <w:rsid w:val="01B9B70E"/>
    <w:rsid w:val="02D4F980"/>
    <w:rsid w:val="02DA75C6"/>
    <w:rsid w:val="0310873C"/>
    <w:rsid w:val="068778AC"/>
    <w:rsid w:val="1B13B5B3"/>
    <w:rsid w:val="2599635F"/>
    <w:rsid w:val="2A8F963B"/>
    <w:rsid w:val="3759FB08"/>
    <w:rsid w:val="4A0FF408"/>
    <w:rsid w:val="4C8E7758"/>
    <w:rsid w:val="6027BAC2"/>
    <w:rsid w:val="724BE740"/>
    <w:rsid w:val="792AD163"/>
    <w:rsid w:val="7B80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B7DFA9"/>
  <w15:chartTrackingRefBased/>
  <w15:docId w15:val="{26F00846-EA5B-4827-BB40-B3CCBB28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31A96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6322"/>
    <w:pPr>
      <w:numPr>
        <w:numId w:val="14"/>
      </w:numPr>
      <w:ind w:left="374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rive\Classes\2020\ME%20486%20Capstone%20-%20Spring%202020\Templates\Agenda-template%20Spring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ll 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483795AB935E428355E9812F0F7A79" ma:contentTypeVersion="10" ma:contentTypeDescription="Create a new document." ma:contentTypeScope="" ma:versionID="19f232d62c4f230d99b447d57f3d8e91">
  <xsd:schema xmlns:xsd="http://www.w3.org/2001/XMLSchema" xmlns:xs="http://www.w3.org/2001/XMLSchema" xmlns:p="http://schemas.microsoft.com/office/2006/metadata/properties" xmlns:ns2="070fee8a-45fc-4f83-a512-72acf74d64dd" targetNamespace="http://schemas.microsoft.com/office/2006/metadata/properties" ma:root="true" ma:fieldsID="9a084ec6a3e0a5207ca7a7eb87e53953" ns2:_="">
    <xsd:import namespace="070fee8a-45fc-4f83-a512-72acf74d6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fee8a-45fc-4f83-a512-72acf74d6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58A0B7-6B15-4F94-B3AB-B3FB11373396}">
  <ds:schemaRefs>
    <ds:schemaRef ds:uri="070fee8a-45fc-4f83-a512-72acf74d64dd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54173D2-4AC0-44EE-A011-3887B30F40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72BFB5-9A77-4D85-AD80-AE6D0F507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fee8a-45fc-4f83-a512-72acf74d6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Agenda-template Spring 2020.dotx</Template>
  <TotalTime>14</TotalTime>
  <Pages>1</Pages>
  <Words>73</Words>
  <Characters>496</Characters>
  <Application>Microsoft Office Word</Application>
  <DocSecurity>0</DocSecurity>
  <Lines>4</Lines>
  <Paragraphs>1</Paragraphs>
  <ScaleCrop>false</ScaleCrop>
  <Company>Microsoft Corporation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/>
  <dc:creator>SeenO</dc:creator>
  <cp:keywords/>
  <cp:lastModifiedBy>Sean Edward Oviedo</cp:lastModifiedBy>
  <cp:revision>19</cp:revision>
  <cp:lastPrinted>2008-02-28T00:14:00Z</cp:lastPrinted>
  <dcterms:created xsi:type="dcterms:W3CDTF">2020-04-09T04:29:00Z</dcterms:created>
  <dcterms:modified xsi:type="dcterms:W3CDTF">2020-04-09T04:43:00Z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  <property fmtid="{D5CDD505-2E9C-101B-9397-08002B2CF9AE}" pid="3" name="ContentTypeId">
    <vt:lpwstr>0x01010043483795AB935E428355E9812F0F7A79</vt:lpwstr>
  </property>
</Properties>
</file>